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4EA237E" w14:textId="324B06C1" w:rsidR="004D36D7" w:rsidRPr="00FD4A68" w:rsidRDefault="00804E40" w:rsidP="00CA1372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494FD72D6C294DDFA4666FB8EB0C524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CA1372">
            <w:t xml:space="preserve">Packet Tracer </w:t>
          </w:r>
          <w:r w:rsidR="000854AD">
            <w:t>-</w:t>
          </w:r>
          <w:r w:rsidR="00CA1372">
            <w:t xml:space="preserve"> Configure Router-on-a-Stick Inter-VLAN Routing</w:t>
          </w:r>
        </w:sdtContent>
      </w:sdt>
    </w:p>
    <w:p w14:paraId="1F2B2D72" w14:textId="77777777" w:rsidR="00CA1372" w:rsidRDefault="00CA1372" w:rsidP="00CA1372">
      <w:pPr>
        <w:pStyle w:val="Heading1"/>
      </w:pPr>
      <w:r w:rsidRPr="00BB73FF">
        <w:t>Addressing Table</w:t>
      </w:r>
    </w:p>
    <w:tbl>
      <w:tblPr>
        <w:tblW w:w="100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shows the addressing for the Device, Interface, IP Address, Subnet Mask, and default gateway."/>
      </w:tblPr>
      <w:tblGrid>
        <w:gridCol w:w="2012"/>
        <w:gridCol w:w="2012"/>
        <w:gridCol w:w="2012"/>
        <w:gridCol w:w="2012"/>
        <w:gridCol w:w="2013"/>
      </w:tblGrid>
      <w:tr w:rsidR="00CA1372" w14:paraId="6BA2F6AA" w14:textId="77777777" w:rsidTr="007D7BEA">
        <w:trPr>
          <w:cantSplit/>
          <w:trHeight w:val="584"/>
          <w:tblHeader/>
          <w:jc w:val="center"/>
        </w:trPr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67B1E38" w14:textId="77777777" w:rsidR="00CA1372" w:rsidRPr="00AA5DE6" w:rsidRDefault="00CA1372" w:rsidP="008509BD">
            <w:pPr>
              <w:pStyle w:val="TableHeading"/>
            </w:pPr>
            <w:r w:rsidRPr="00AA5DE6">
              <w:t>Device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4C431FD6" w14:textId="77777777" w:rsidR="00CA1372" w:rsidRPr="00AA5DE6" w:rsidRDefault="00CA1372" w:rsidP="008509BD">
            <w:pPr>
              <w:pStyle w:val="TableHeading"/>
            </w:pPr>
            <w:r w:rsidRPr="00AA5DE6">
              <w:t>Interface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4629383F" w14:textId="77777777" w:rsidR="00CA1372" w:rsidRPr="00AA5DE6" w:rsidRDefault="00CA1372" w:rsidP="008509BD">
            <w:pPr>
              <w:pStyle w:val="TableHeading"/>
            </w:pPr>
            <w:r w:rsidRPr="00AA5DE6">
              <w:t>IPv4 Address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365FAB1E" w14:textId="77777777" w:rsidR="00CA1372" w:rsidRPr="00AA5DE6" w:rsidRDefault="00CA1372" w:rsidP="008509BD">
            <w:pPr>
              <w:pStyle w:val="TableHeading"/>
            </w:pPr>
            <w:r w:rsidRPr="00AA5DE6">
              <w:t>Subnet Mask</w:t>
            </w: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F347CC3" w14:textId="77777777" w:rsidR="00CA1372" w:rsidRPr="00AA5DE6" w:rsidRDefault="00CA1372" w:rsidP="008509BD">
            <w:pPr>
              <w:pStyle w:val="TableHeading"/>
            </w:pPr>
            <w:r w:rsidRPr="00AA5DE6">
              <w:t>Default Gateway</w:t>
            </w:r>
          </w:p>
        </w:tc>
      </w:tr>
      <w:tr w:rsidR="00CA1372" w:rsidRPr="00485571" w14:paraId="12CE74A2" w14:textId="77777777" w:rsidTr="007D7BEA">
        <w:trPr>
          <w:cantSplit/>
          <w:jc w:val="center"/>
        </w:trPr>
        <w:tc>
          <w:tcPr>
            <w:tcW w:w="2012" w:type="dxa"/>
            <w:tcBorders>
              <w:bottom w:val="nil"/>
            </w:tcBorders>
            <w:vAlign w:val="center"/>
          </w:tcPr>
          <w:p w14:paraId="65DDCFF1" w14:textId="77777777" w:rsidR="00CA1372" w:rsidRPr="00485571" w:rsidRDefault="00CA1372" w:rsidP="008509BD">
            <w:pPr>
              <w:pStyle w:val="TableText"/>
            </w:pPr>
            <w:r w:rsidRPr="00485571">
              <w:t>R1</w:t>
            </w:r>
          </w:p>
        </w:tc>
        <w:tc>
          <w:tcPr>
            <w:tcW w:w="2012" w:type="dxa"/>
            <w:vAlign w:val="bottom"/>
          </w:tcPr>
          <w:p w14:paraId="097F37E1" w14:textId="77777777" w:rsidR="00CA1372" w:rsidRPr="00485571" w:rsidRDefault="00CA1372" w:rsidP="008509BD">
            <w:pPr>
              <w:pStyle w:val="TableText"/>
            </w:pPr>
            <w:r w:rsidRPr="00485571">
              <w:t>G0/0.10</w:t>
            </w:r>
          </w:p>
        </w:tc>
        <w:tc>
          <w:tcPr>
            <w:tcW w:w="2012" w:type="dxa"/>
            <w:vAlign w:val="bottom"/>
          </w:tcPr>
          <w:p w14:paraId="708F78B8" w14:textId="77777777" w:rsidR="00CA1372" w:rsidRPr="00485571" w:rsidRDefault="00CA1372" w:rsidP="008509BD">
            <w:pPr>
              <w:pStyle w:val="TableText"/>
            </w:pPr>
            <w:r w:rsidRPr="00485571">
              <w:t>172.17.10.1</w:t>
            </w:r>
          </w:p>
        </w:tc>
        <w:tc>
          <w:tcPr>
            <w:tcW w:w="2012" w:type="dxa"/>
            <w:vAlign w:val="bottom"/>
          </w:tcPr>
          <w:p w14:paraId="4B171DB5" w14:textId="77777777" w:rsidR="00CA1372" w:rsidRPr="00485571" w:rsidRDefault="00CA1372" w:rsidP="008509BD">
            <w:pPr>
              <w:pStyle w:val="TableText"/>
            </w:pPr>
            <w:r w:rsidRPr="00485571">
              <w:t>255.255.255.0</w:t>
            </w:r>
          </w:p>
        </w:tc>
        <w:tc>
          <w:tcPr>
            <w:tcW w:w="2013" w:type="dxa"/>
            <w:tcBorders>
              <w:bottom w:val="nil"/>
            </w:tcBorders>
            <w:vAlign w:val="bottom"/>
          </w:tcPr>
          <w:p w14:paraId="50DB9420" w14:textId="77777777" w:rsidR="00CA1372" w:rsidRPr="00485571" w:rsidRDefault="00CA1372" w:rsidP="008509BD">
            <w:pPr>
              <w:pStyle w:val="TableText"/>
            </w:pPr>
            <w:r w:rsidRPr="00485571">
              <w:t>N/A</w:t>
            </w:r>
          </w:p>
        </w:tc>
      </w:tr>
      <w:tr w:rsidR="00CA1372" w:rsidRPr="00485571" w14:paraId="7992DBF4" w14:textId="77777777" w:rsidTr="007D7BEA">
        <w:trPr>
          <w:cantSplit/>
          <w:jc w:val="center"/>
        </w:trPr>
        <w:tc>
          <w:tcPr>
            <w:tcW w:w="2012" w:type="dxa"/>
            <w:tcBorders>
              <w:top w:val="nil"/>
            </w:tcBorders>
            <w:vAlign w:val="bottom"/>
          </w:tcPr>
          <w:p w14:paraId="155D18A3" w14:textId="77777777" w:rsidR="00CA1372" w:rsidRPr="007A4CCC" w:rsidRDefault="00CA1372" w:rsidP="00CA1372">
            <w:pPr>
              <w:pStyle w:val="ConfigWindow"/>
            </w:pPr>
            <w:r w:rsidRPr="007A4CCC">
              <w:t>R1</w:t>
            </w:r>
          </w:p>
        </w:tc>
        <w:tc>
          <w:tcPr>
            <w:tcW w:w="2012" w:type="dxa"/>
            <w:vAlign w:val="bottom"/>
          </w:tcPr>
          <w:p w14:paraId="2F86D804" w14:textId="77777777" w:rsidR="00CA1372" w:rsidRPr="00485571" w:rsidRDefault="00CA1372" w:rsidP="008509BD">
            <w:pPr>
              <w:pStyle w:val="TableText"/>
            </w:pPr>
            <w:r w:rsidRPr="00485571">
              <w:t>G0/0.30</w:t>
            </w:r>
          </w:p>
        </w:tc>
        <w:tc>
          <w:tcPr>
            <w:tcW w:w="2012" w:type="dxa"/>
            <w:vAlign w:val="bottom"/>
          </w:tcPr>
          <w:p w14:paraId="6319F122" w14:textId="77777777" w:rsidR="00CA1372" w:rsidRPr="00485571" w:rsidRDefault="00CA1372" w:rsidP="008509BD">
            <w:pPr>
              <w:pStyle w:val="TableText"/>
            </w:pPr>
            <w:r w:rsidRPr="00485571">
              <w:t>172.17.30.1</w:t>
            </w:r>
          </w:p>
        </w:tc>
        <w:tc>
          <w:tcPr>
            <w:tcW w:w="2012" w:type="dxa"/>
            <w:vAlign w:val="bottom"/>
          </w:tcPr>
          <w:p w14:paraId="7544A3D4" w14:textId="77777777" w:rsidR="00CA1372" w:rsidRPr="00485571" w:rsidRDefault="00CA1372" w:rsidP="008509BD">
            <w:pPr>
              <w:pStyle w:val="TableText"/>
            </w:pPr>
            <w:r w:rsidRPr="00485571">
              <w:t>255.255.255.0</w:t>
            </w:r>
          </w:p>
        </w:tc>
        <w:tc>
          <w:tcPr>
            <w:tcW w:w="2013" w:type="dxa"/>
            <w:tcBorders>
              <w:top w:val="nil"/>
            </w:tcBorders>
            <w:vAlign w:val="bottom"/>
          </w:tcPr>
          <w:p w14:paraId="654DED3B" w14:textId="77777777" w:rsidR="00CA1372" w:rsidRPr="00485571" w:rsidRDefault="00CA1372" w:rsidP="007D7BEA">
            <w:pPr>
              <w:pStyle w:val="ConfigWindow"/>
            </w:pPr>
            <w:r w:rsidRPr="00485571">
              <w:t>N/A</w:t>
            </w:r>
          </w:p>
        </w:tc>
      </w:tr>
      <w:tr w:rsidR="00CA1372" w:rsidRPr="00485571" w14:paraId="32455C25" w14:textId="77777777" w:rsidTr="00CA1372">
        <w:trPr>
          <w:cantSplit/>
          <w:jc w:val="center"/>
        </w:trPr>
        <w:tc>
          <w:tcPr>
            <w:tcW w:w="2012" w:type="dxa"/>
            <w:vAlign w:val="bottom"/>
          </w:tcPr>
          <w:p w14:paraId="120D1295" w14:textId="77777777" w:rsidR="00CA1372" w:rsidRPr="00485571" w:rsidRDefault="00CA1372" w:rsidP="008509BD">
            <w:pPr>
              <w:pStyle w:val="TableText"/>
            </w:pPr>
            <w:r w:rsidRPr="00485571">
              <w:t>PC1</w:t>
            </w:r>
          </w:p>
        </w:tc>
        <w:tc>
          <w:tcPr>
            <w:tcW w:w="2012" w:type="dxa"/>
            <w:vAlign w:val="bottom"/>
          </w:tcPr>
          <w:p w14:paraId="1A8EAA2F" w14:textId="77777777" w:rsidR="00CA1372" w:rsidRPr="00485571" w:rsidRDefault="00CA1372" w:rsidP="008509BD">
            <w:pPr>
              <w:pStyle w:val="TableText"/>
            </w:pPr>
            <w:r w:rsidRPr="00485571">
              <w:t>NIC</w:t>
            </w:r>
          </w:p>
        </w:tc>
        <w:tc>
          <w:tcPr>
            <w:tcW w:w="2012" w:type="dxa"/>
            <w:vAlign w:val="bottom"/>
          </w:tcPr>
          <w:p w14:paraId="6E238E8F" w14:textId="77777777" w:rsidR="00CA1372" w:rsidRPr="00485571" w:rsidRDefault="00CA1372" w:rsidP="008509BD">
            <w:pPr>
              <w:pStyle w:val="TableText"/>
            </w:pPr>
            <w:r w:rsidRPr="00485571">
              <w:t>172.17.10.10</w:t>
            </w:r>
          </w:p>
        </w:tc>
        <w:tc>
          <w:tcPr>
            <w:tcW w:w="2012" w:type="dxa"/>
            <w:vAlign w:val="bottom"/>
          </w:tcPr>
          <w:p w14:paraId="6520FAB5" w14:textId="77777777" w:rsidR="00CA1372" w:rsidRPr="00485571" w:rsidRDefault="00CA1372" w:rsidP="008509BD">
            <w:pPr>
              <w:pStyle w:val="TableText"/>
            </w:pPr>
            <w:r w:rsidRPr="00485571">
              <w:t>255.255.255.0</w:t>
            </w:r>
          </w:p>
        </w:tc>
        <w:tc>
          <w:tcPr>
            <w:tcW w:w="2013" w:type="dxa"/>
            <w:vAlign w:val="bottom"/>
          </w:tcPr>
          <w:p w14:paraId="3D3EEE36" w14:textId="77777777" w:rsidR="00CA1372" w:rsidRPr="00485571" w:rsidRDefault="00CA1372" w:rsidP="008509BD">
            <w:pPr>
              <w:pStyle w:val="TableText"/>
            </w:pPr>
            <w:r w:rsidRPr="00485571">
              <w:t>172.17.10.1</w:t>
            </w:r>
          </w:p>
        </w:tc>
      </w:tr>
      <w:tr w:rsidR="00CA1372" w:rsidRPr="00485571" w14:paraId="497B453D" w14:textId="77777777" w:rsidTr="00CA1372">
        <w:trPr>
          <w:cantSplit/>
          <w:jc w:val="center"/>
        </w:trPr>
        <w:tc>
          <w:tcPr>
            <w:tcW w:w="2012" w:type="dxa"/>
            <w:vAlign w:val="bottom"/>
          </w:tcPr>
          <w:p w14:paraId="29ECB8B5" w14:textId="77777777" w:rsidR="00CA1372" w:rsidRPr="00485571" w:rsidRDefault="00CA1372" w:rsidP="008509BD">
            <w:pPr>
              <w:pStyle w:val="TableText"/>
            </w:pPr>
            <w:r w:rsidRPr="00485571">
              <w:t>PC2</w:t>
            </w:r>
          </w:p>
        </w:tc>
        <w:tc>
          <w:tcPr>
            <w:tcW w:w="2012" w:type="dxa"/>
            <w:vAlign w:val="bottom"/>
          </w:tcPr>
          <w:p w14:paraId="7976B33E" w14:textId="77777777" w:rsidR="00CA1372" w:rsidRPr="00485571" w:rsidRDefault="00CA1372" w:rsidP="008509BD">
            <w:pPr>
              <w:pStyle w:val="TableText"/>
            </w:pPr>
            <w:r w:rsidRPr="00485571">
              <w:t>NIC</w:t>
            </w:r>
          </w:p>
        </w:tc>
        <w:tc>
          <w:tcPr>
            <w:tcW w:w="2012" w:type="dxa"/>
            <w:vAlign w:val="bottom"/>
          </w:tcPr>
          <w:p w14:paraId="59C75A44" w14:textId="77777777" w:rsidR="00CA1372" w:rsidRPr="00485571" w:rsidRDefault="00CA1372" w:rsidP="008509BD">
            <w:pPr>
              <w:pStyle w:val="TableText"/>
            </w:pPr>
            <w:r w:rsidRPr="00485571">
              <w:t>172.17.30.10</w:t>
            </w:r>
          </w:p>
        </w:tc>
        <w:tc>
          <w:tcPr>
            <w:tcW w:w="2012" w:type="dxa"/>
            <w:vAlign w:val="bottom"/>
          </w:tcPr>
          <w:p w14:paraId="4FDECF93" w14:textId="77777777" w:rsidR="00CA1372" w:rsidRPr="00485571" w:rsidRDefault="00CA1372" w:rsidP="008509BD">
            <w:pPr>
              <w:pStyle w:val="TableText"/>
            </w:pPr>
            <w:r w:rsidRPr="00485571">
              <w:t>255.255.255.0</w:t>
            </w:r>
          </w:p>
        </w:tc>
        <w:tc>
          <w:tcPr>
            <w:tcW w:w="2013" w:type="dxa"/>
            <w:vAlign w:val="bottom"/>
          </w:tcPr>
          <w:p w14:paraId="31CE1152" w14:textId="77777777" w:rsidR="00CA1372" w:rsidRPr="00485571" w:rsidRDefault="00CA1372" w:rsidP="008509BD">
            <w:pPr>
              <w:pStyle w:val="TableText"/>
            </w:pPr>
            <w:r w:rsidRPr="00485571">
              <w:t>172.17.30.1</w:t>
            </w:r>
          </w:p>
        </w:tc>
      </w:tr>
    </w:tbl>
    <w:p w14:paraId="191C15D2" w14:textId="77777777" w:rsidR="00CA1372" w:rsidRPr="00BB73FF" w:rsidRDefault="00CA1372" w:rsidP="00CA1372">
      <w:pPr>
        <w:pStyle w:val="Heading1"/>
      </w:pPr>
      <w:r w:rsidRPr="00BB73FF">
        <w:t>Objective</w:t>
      </w:r>
      <w:r>
        <w:t>s</w:t>
      </w:r>
    </w:p>
    <w:p w14:paraId="657DD8E7" w14:textId="77777777" w:rsidR="00CA1372" w:rsidRPr="004C0909" w:rsidRDefault="00CA1372" w:rsidP="00CA1372">
      <w:pPr>
        <w:pStyle w:val="BodyTextL25Bold"/>
      </w:pPr>
      <w:r>
        <w:t>Part 1: Add VLANs to a Switch</w:t>
      </w:r>
    </w:p>
    <w:p w14:paraId="27F6F7ED" w14:textId="77777777" w:rsidR="00CA1372" w:rsidRPr="004C0909" w:rsidRDefault="00CA1372" w:rsidP="00CA1372">
      <w:pPr>
        <w:pStyle w:val="BodyTextL25Bold"/>
      </w:pPr>
      <w:r>
        <w:t xml:space="preserve">Part 2: Configure </w:t>
      </w:r>
      <w:proofErr w:type="spellStart"/>
      <w:r>
        <w:t>Subinterfaces</w:t>
      </w:r>
      <w:proofErr w:type="spellEnd"/>
    </w:p>
    <w:p w14:paraId="4892090D" w14:textId="77777777" w:rsidR="00CA1372" w:rsidRDefault="00CA1372" w:rsidP="00CA1372">
      <w:pPr>
        <w:pStyle w:val="BodyTextL25Bold"/>
      </w:pPr>
      <w:r>
        <w:t>Part 3: Test Connectivity with Inter-VLAN Routing</w:t>
      </w:r>
    </w:p>
    <w:p w14:paraId="25721C47" w14:textId="77777777" w:rsidR="00CA1372" w:rsidRPr="00C07FD9" w:rsidRDefault="00CA1372" w:rsidP="00CA1372">
      <w:pPr>
        <w:pStyle w:val="Heading1"/>
      </w:pPr>
      <w:r>
        <w:t>Scenario</w:t>
      </w:r>
    </w:p>
    <w:p w14:paraId="25B3A07E" w14:textId="77777777" w:rsidR="00CA1372" w:rsidRDefault="00CA1372" w:rsidP="00CA1372">
      <w:pPr>
        <w:pStyle w:val="BodyTextL25"/>
      </w:pPr>
      <w:r w:rsidRPr="0045046B">
        <w:t>In this activity</w:t>
      </w:r>
      <w:r>
        <w:t>,</w:t>
      </w:r>
      <w:r w:rsidRPr="0045046B">
        <w:t xml:space="preserve"> you</w:t>
      </w:r>
      <w:r>
        <w:t xml:space="preserve"> will configure VLANs and inter-VLAN routing. You will then enable trunk interfaces and verify connectivity between VLANs.</w:t>
      </w:r>
    </w:p>
    <w:p w14:paraId="7720CD4C" w14:textId="77777777" w:rsidR="00CA1372" w:rsidRPr="0045046B" w:rsidRDefault="00CA1372" w:rsidP="00CA1372">
      <w:pPr>
        <w:pStyle w:val="Heading1"/>
      </w:pPr>
      <w:r>
        <w:t>Instructions</w:t>
      </w:r>
    </w:p>
    <w:p w14:paraId="4070E069" w14:textId="77777777" w:rsidR="00CA1372" w:rsidRDefault="00CA1372" w:rsidP="00160321">
      <w:pPr>
        <w:pStyle w:val="Heading2"/>
      </w:pPr>
      <w:r>
        <w:t>Add VLANs to a Switch</w:t>
      </w:r>
    </w:p>
    <w:p w14:paraId="455DE31A" w14:textId="77777777" w:rsidR="00CA1372" w:rsidRDefault="00CA1372" w:rsidP="00CA1372">
      <w:pPr>
        <w:pStyle w:val="Heading3"/>
      </w:pPr>
      <w:r>
        <w:t xml:space="preserve">Create VLANs on </w:t>
      </w:r>
      <w:r w:rsidRPr="00B11836">
        <w:t>S1</w:t>
      </w:r>
      <w:r>
        <w:t>.</w:t>
      </w:r>
    </w:p>
    <w:p w14:paraId="3DDE36CF" w14:textId="77777777" w:rsidR="00CA1372" w:rsidRDefault="00CA1372" w:rsidP="00CA1372">
      <w:pPr>
        <w:pStyle w:val="BodyTextL25"/>
      </w:pPr>
      <w:r>
        <w:t xml:space="preserve">Create VLAN 10 and </w:t>
      </w:r>
      <w:r w:rsidRPr="00A9508B">
        <w:t xml:space="preserve">VLAN 30 on </w:t>
      </w:r>
      <w:r w:rsidRPr="00F62DF5">
        <w:rPr>
          <w:b/>
        </w:rPr>
        <w:t>S1</w:t>
      </w:r>
      <w:r w:rsidRPr="00A9508B">
        <w:t xml:space="preserve">. </w:t>
      </w:r>
    </w:p>
    <w:p w14:paraId="10E97F4A" w14:textId="77777777" w:rsidR="00160321" w:rsidRDefault="00160321" w:rsidP="00160321">
      <w:pPr>
        <w:pStyle w:val="ConfigWindow"/>
      </w:pPr>
      <w:r>
        <w:t>Open configuration window</w:t>
      </w:r>
    </w:p>
    <w:p w14:paraId="7E9BE2E0" w14:textId="77777777" w:rsidR="00CA1372" w:rsidRDefault="00CA1372" w:rsidP="00CA1372">
      <w:pPr>
        <w:pStyle w:val="Heading3"/>
      </w:pPr>
      <w:r>
        <w:t>Assign VLANs to ports.</w:t>
      </w:r>
    </w:p>
    <w:p w14:paraId="3D5BA6EF" w14:textId="77777777" w:rsidR="00CA1372" w:rsidRDefault="00CA1372" w:rsidP="00915F3A">
      <w:pPr>
        <w:pStyle w:val="SubStepAlpha"/>
      </w:pPr>
      <w:r>
        <w:t>Configure interfaces F0/6 and F0/11 as access ports and assign VLANs.</w:t>
      </w:r>
      <w:r w:rsidRPr="00F62DF5">
        <w:rPr>
          <w:b/>
        </w:rPr>
        <w:t xml:space="preserve"> </w:t>
      </w:r>
    </w:p>
    <w:p w14:paraId="001FE689" w14:textId="77777777" w:rsidR="00CA1372" w:rsidRDefault="00CA1372" w:rsidP="00CA1372">
      <w:pPr>
        <w:pStyle w:val="Bulletlevel1"/>
        <w:tabs>
          <w:tab w:val="clear" w:pos="720"/>
          <w:tab w:val="num" w:pos="1080"/>
        </w:tabs>
        <w:spacing w:before="60" w:after="60" w:line="276" w:lineRule="auto"/>
        <w:ind w:left="1080"/>
      </w:pPr>
      <w:r>
        <w:t xml:space="preserve">Assign the port connected to </w:t>
      </w:r>
      <w:r w:rsidRPr="00CA69EE">
        <w:rPr>
          <w:b/>
        </w:rPr>
        <w:t>PC1</w:t>
      </w:r>
      <w:r>
        <w:t xml:space="preserve"> to VLAN 10.</w:t>
      </w:r>
    </w:p>
    <w:p w14:paraId="62DBC2BA" w14:textId="77777777" w:rsidR="00CA1372" w:rsidRDefault="00CA1372" w:rsidP="00CA1372">
      <w:pPr>
        <w:pStyle w:val="Bulletlevel1"/>
        <w:tabs>
          <w:tab w:val="clear" w:pos="720"/>
          <w:tab w:val="num" w:pos="1080"/>
        </w:tabs>
        <w:spacing w:before="60" w:after="60" w:line="276" w:lineRule="auto"/>
        <w:ind w:left="1080"/>
      </w:pPr>
      <w:r>
        <w:t xml:space="preserve">Assign the port connected to </w:t>
      </w:r>
      <w:r w:rsidRPr="00CA69EE">
        <w:rPr>
          <w:b/>
        </w:rPr>
        <w:t>PC3</w:t>
      </w:r>
      <w:r>
        <w:t xml:space="preserve"> to VLAN 30.</w:t>
      </w:r>
    </w:p>
    <w:p w14:paraId="49F08A73" w14:textId="77777777" w:rsidR="00CA1372" w:rsidRDefault="00CA1372" w:rsidP="00915F3A">
      <w:pPr>
        <w:pStyle w:val="SubStepAlpha"/>
      </w:pPr>
      <w:r>
        <w:t xml:space="preserve">Issue the </w:t>
      </w:r>
      <w:r w:rsidRPr="00783231">
        <w:rPr>
          <w:b/>
          <w:bCs/>
        </w:rPr>
        <w:t xml:space="preserve">show </w:t>
      </w:r>
      <w:proofErr w:type="spellStart"/>
      <w:r w:rsidRPr="00783231">
        <w:rPr>
          <w:b/>
          <w:bCs/>
        </w:rPr>
        <w:t>vlan</w:t>
      </w:r>
      <w:proofErr w:type="spellEnd"/>
      <w:r w:rsidRPr="00783231">
        <w:rPr>
          <w:b/>
          <w:bCs/>
        </w:rPr>
        <w:t xml:space="preserve"> brief</w:t>
      </w:r>
      <w:r>
        <w:t xml:space="preserve"> command to verify VLAN configuration.</w:t>
      </w:r>
    </w:p>
    <w:p w14:paraId="2BFC4208" w14:textId="77777777" w:rsidR="00CA1372" w:rsidRPr="00CA69EE" w:rsidRDefault="00CA1372" w:rsidP="00CA1372">
      <w:pPr>
        <w:pStyle w:val="CMDOutput"/>
        <w:rPr>
          <w:b/>
          <w:sz w:val="20"/>
        </w:rPr>
      </w:pPr>
      <w:r>
        <w:rPr>
          <w:sz w:val="20"/>
        </w:rPr>
        <w:t>S1</w:t>
      </w:r>
      <w:r w:rsidRPr="00CA69EE">
        <w:rPr>
          <w:sz w:val="20"/>
        </w:rPr>
        <w:t>#</w:t>
      </w:r>
      <w:r>
        <w:rPr>
          <w:b/>
          <w:sz w:val="20"/>
        </w:rPr>
        <w:t xml:space="preserve"> </w:t>
      </w:r>
      <w:r w:rsidRPr="00CA69EE">
        <w:rPr>
          <w:b/>
          <w:sz w:val="20"/>
        </w:rPr>
        <w:t xml:space="preserve">show </w:t>
      </w:r>
      <w:proofErr w:type="spellStart"/>
      <w:r w:rsidRPr="00CA69EE">
        <w:rPr>
          <w:b/>
          <w:sz w:val="20"/>
        </w:rPr>
        <w:t>vlan</w:t>
      </w:r>
      <w:proofErr w:type="spellEnd"/>
      <w:r w:rsidRPr="00CA69EE">
        <w:rPr>
          <w:b/>
          <w:sz w:val="20"/>
        </w:rPr>
        <w:t xml:space="preserve"> brief</w:t>
      </w:r>
    </w:p>
    <w:p w14:paraId="077E0819" w14:textId="77777777" w:rsidR="00CA1372" w:rsidRPr="00CA69EE" w:rsidRDefault="00CA1372" w:rsidP="00CA1372">
      <w:pPr>
        <w:pStyle w:val="CMDOutput"/>
        <w:rPr>
          <w:b/>
          <w:sz w:val="20"/>
        </w:rPr>
      </w:pPr>
    </w:p>
    <w:p w14:paraId="09095CBC" w14:textId="77777777" w:rsidR="00CA1372" w:rsidRPr="00CA69EE" w:rsidRDefault="00CA1372" w:rsidP="00CA1372">
      <w:pPr>
        <w:pStyle w:val="CMDOutput"/>
      </w:pPr>
      <w:r w:rsidRPr="00CA69EE">
        <w:t>VLAN Name                             Status    Ports</w:t>
      </w:r>
    </w:p>
    <w:p w14:paraId="47374DDF" w14:textId="77777777" w:rsidR="00CA1372" w:rsidRPr="00F008CB" w:rsidRDefault="00CA1372" w:rsidP="00CA1372">
      <w:pPr>
        <w:pStyle w:val="CMDOutput"/>
        <w:rPr>
          <w:lang w:val="pt-BR"/>
        </w:rPr>
      </w:pPr>
      <w:r w:rsidRPr="00F008CB">
        <w:rPr>
          <w:lang w:val="pt-BR"/>
        </w:rPr>
        <w:t>---- -------------------------------- --------- -------------------------------</w:t>
      </w:r>
    </w:p>
    <w:p w14:paraId="2FB338FB" w14:textId="77777777" w:rsidR="00CA1372" w:rsidRPr="00F008CB" w:rsidRDefault="00CA1372" w:rsidP="00CA1372">
      <w:pPr>
        <w:pStyle w:val="CMDOutput"/>
        <w:rPr>
          <w:lang w:val="pt-BR"/>
        </w:rPr>
      </w:pPr>
      <w:r w:rsidRPr="00F008CB">
        <w:rPr>
          <w:lang w:val="pt-BR"/>
        </w:rPr>
        <w:t>1    default                          active    Fa0/1, Fa0/2, Fa0/3, Fa0/4</w:t>
      </w:r>
    </w:p>
    <w:p w14:paraId="099DCE47" w14:textId="77777777" w:rsidR="00CA1372" w:rsidRPr="00F008CB" w:rsidRDefault="00CA1372" w:rsidP="00CA1372">
      <w:pPr>
        <w:pStyle w:val="CMDOutput"/>
        <w:rPr>
          <w:lang w:val="pt-BR"/>
        </w:rPr>
      </w:pPr>
      <w:r w:rsidRPr="00F008CB">
        <w:rPr>
          <w:lang w:val="pt-BR"/>
        </w:rPr>
        <w:t xml:space="preserve">                                                Fa0/5, Fa0/7, Fa0/8, Fa0/9</w:t>
      </w:r>
    </w:p>
    <w:p w14:paraId="05FF2C26" w14:textId="77777777" w:rsidR="00CA1372" w:rsidRPr="00F008CB" w:rsidRDefault="00CA1372" w:rsidP="00CA1372">
      <w:pPr>
        <w:pStyle w:val="CMDOutput"/>
        <w:rPr>
          <w:lang w:val="pt-BR"/>
        </w:rPr>
      </w:pPr>
      <w:r w:rsidRPr="00F008CB">
        <w:rPr>
          <w:lang w:val="pt-BR"/>
        </w:rPr>
        <w:t xml:space="preserve">                                                Fa0/10, Fa0/12, Fa0/13, Fa0/14</w:t>
      </w:r>
    </w:p>
    <w:p w14:paraId="294D63AE" w14:textId="77777777" w:rsidR="00CA1372" w:rsidRPr="00F008CB" w:rsidRDefault="00CA1372" w:rsidP="00CA1372">
      <w:pPr>
        <w:pStyle w:val="CMDOutput"/>
        <w:rPr>
          <w:lang w:val="pt-BR"/>
        </w:rPr>
      </w:pPr>
      <w:r w:rsidRPr="00F008CB">
        <w:rPr>
          <w:lang w:val="pt-BR"/>
        </w:rPr>
        <w:t xml:space="preserve">                                                Fa0/15, Fa0/16, Fa0/17, Fa0/18</w:t>
      </w:r>
    </w:p>
    <w:p w14:paraId="18F5D4B1" w14:textId="77777777" w:rsidR="00CA1372" w:rsidRPr="00F008CB" w:rsidRDefault="00CA1372" w:rsidP="00CA1372">
      <w:pPr>
        <w:pStyle w:val="CMDOutput"/>
        <w:rPr>
          <w:lang w:val="pt-BR"/>
        </w:rPr>
      </w:pPr>
      <w:r w:rsidRPr="00F008CB">
        <w:rPr>
          <w:lang w:val="pt-BR"/>
        </w:rPr>
        <w:lastRenderedPageBreak/>
        <w:t xml:space="preserve">                                                Fa0/19, Fa0/20, Fa0/21, Fa0/22</w:t>
      </w:r>
    </w:p>
    <w:p w14:paraId="29ED52E8" w14:textId="77777777" w:rsidR="00CA1372" w:rsidRPr="00F008CB" w:rsidRDefault="00CA1372" w:rsidP="00CA1372">
      <w:pPr>
        <w:pStyle w:val="CMDOutput"/>
        <w:rPr>
          <w:lang w:val="pt-BR"/>
        </w:rPr>
      </w:pPr>
      <w:r w:rsidRPr="00F008CB">
        <w:rPr>
          <w:lang w:val="pt-BR"/>
        </w:rPr>
        <w:t xml:space="preserve">                                                Fa0/23, Fa0/24, Gig0/1, Gig0/2</w:t>
      </w:r>
    </w:p>
    <w:p w14:paraId="10926880" w14:textId="77777777" w:rsidR="00CA1372" w:rsidRPr="00CA69EE" w:rsidRDefault="00CA1372" w:rsidP="00CA1372">
      <w:pPr>
        <w:pStyle w:val="CMDOutput"/>
      </w:pPr>
      <w:r w:rsidRPr="00CA69EE">
        <w:t xml:space="preserve">10   VLAN0010        </w:t>
      </w:r>
      <w:r>
        <w:t xml:space="preserve">                 active    Fa0/11</w:t>
      </w:r>
    </w:p>
    <w:p w14:paraId="5BBF9E49" w14:textId="77777777" w:rsidR="00CA1372" w:rsidRPr="00CA69EE" w:rsidRDefault="00CA1372" w:rsidP="00CA1372">
      <w:pPr>
        <w:pStyle w:val="CMDOutput"/>
      </w:pPr>
      <w:r w:rsidRPr="00CA69EE">
        <w:t xml:space="preserve">30   VLAN0030         </w:t>
      </w:r>
      <w:r>
        <w:t xml:space="preserve">                active    Fa0/6</w:t>
      </w:r>
    </w:p>
    <w:p w14:paraId="612841AA" w14:textId="77777777" w:rsidR="00CA1372" w:rsidRPr="00CA69EE" w:rsidRDefault="00CA1372" w:rsidP="00CA1372">
      <w:pPr>
        <w:pStyle w:val="CMDOutput"/>
      </w:pPr>
      <w:r w:rsidRPr="00CA69EE">
        <w:t xml:space="preserve">1002 </w:t>
      </w:r>
      <w:proofErr w:type="spellStart"/>
      <w:r w:rsidRPr="00CA69EE">
        <w:t>fddi</w:t>
      </w:r>
      <w:proofErr w:type="spellEnd"/>
      <w:r w:rsidRPr="00CA69EE">
        <w:t xml:space="preserve">-default                     active    </w:t>
      </w:r>
    </w:p>
    <w:p w14:paraId="606C0D38" w14:textId="77777777" w:rsidR="00CA1372" w:rsidRPr="00CA69EE" w:rsidRDefault="00CA1372" w:rsidP="00CA1372">
      <w:pPr>
        <w:pStyle w:val="CMDOutput"/>
      </w:pPr>
      <w:r w:rsidRPr="00CA69EE">
        <w:t xml:space="preserve">1003 token-ring-default               active    </w:t>
      </w:r>
    </w:p>
    <w:p w14:paraId="2C43FDDA" w14:textId="77777777" w:rsidR="00CA1372" w:rsidRPr="00CA69EE" w:rsidRDefault="00CA1372" w:rsidP="00CA1372">
      <w:pPr>
        <w:pStyle w:val="CMDOutput"/>
      </w:pPr>
      <w:r w:rsidRPr="00CA69EE">
        <w:t xml:space="preserve">1004 </w:t>
      </w:r>
      <w:proofErr w:type="spellStart"/>
      <w:r w:rsidRPr="00CA69EE">
        <w:t>fddinet</w:t>
      </w:r>
      <w:proofErr w:type="spellEnd"/>
      <w:r w:rsidRPr="00CA69EE">
        <w:t xml:space="preserve">-default                  active    </w:t>
      </w:r>
    </w:p>
    <w:p w14:paraId="476E6C3C" w14:textId="77777777" w:rsidR="00CA1372" w:rsidRDefault="00CA1372" w:rsidP="00CA1372">
      <w:pPr>
        <w:pStyle w:val="CMDOutput"/>
      </w:pPr>
      <w:r w:rsidRPr="00CA69EE">
        <w:t xml:space="preserve">1005 </w:t>
      </w:r>
      <w:proofErr w:type="spellStart"/>
      <w:r w:rsidRPr="00CA69EE">
        <w:t>trnet</w:t>
      </w:r>
      <w:proofErr w:type="spellEnd"/>
      <w:r w:rsidRPr="00CA69EE">
        <w:t xml:space="preserve">-default                    active        </w:t>
      </w:r>
    </w:p>
    <w:p w14:paraId="723B240B" w14:textId="77777777" w:rsidR="00160321" w:rsidRPr="00CA69EE" w:rsidRDefault="00160321" w:rsidP="00160321">
      <w:pPr>
        <w:pStyle w:val="ConfigWindow"/>
      </w:pPr>
      <w:r>
        <w:t>Close configuration window</w:t>
      </w:r>
    </w:p>
    <w:p w14:paraId="61E2A990" w14:textId="77777777" w:rsidR="00CA1372" w:rsidRDefault="00CA1372" w:rsidP="00160321">
      <w:pPr>
        <w:pStyle w:val="Heading3"/>
        <w:spacing w:before="120"/>
      </w:pPr>
      <w:r>
        <w:t xml:space="preserve">Test connectivity between </w:t>
      </w:r>
      <w:r w:rsidRPr="00B11836">
        <w:t>PC1</w:t>
      </w:r>
      <w:r>
        <w:t xml:space="preserve"> and </w:t>
      </w:r>
      <w:r w:rsidRPr="00B11836">
        <w:t>PC3</w:t>
      </w:r>
      <w:r>
        <w:t>.</w:t>
      </w:r>
    </w:p>
    <w:p w14:paraId="732F7467" w14:textId="77777777" w:rsidR="00CC6165" w:rsidRDefault="00CA1372" w:rsidP="00CA1372">
      <w:pPr>
        <w:pStyle w:val="BodyTextL25"/>
      </w:pPr>
      <w:r w:rsidRPr="003C3A66">
        <w:t xml:space="preserve">From </w:t>
      </w:r>
      <w:r w:rsidRPr="00B11836">
        <w:rPr>
          <w:b/>
        </w:rPr>
        <w:t>PC1</w:t>
      </w:r>
      <w:r w:rsidRPr="003C3A66">
        <w:t xml:space="preserve">, ping </w:t>
      </w:r>
      <w:r w:rsidRPr="00B11836">
        <w:rPr>
          <w:b/>
        </w:rPr>
        <w:t>PC3</w:t>
      </w:r>
      <w:r w:rsidRPr="003C3A66">
        <w:t>.</w:t>
      </w:r>
    </w:p>
    <w:p w14:paraId="5F6B7B7A" w14:textId="77777777" w:rsidR="00CC6165" w:rsidRDefault="00CC6165" w:rsidP="00CC6165">
      <w:pPr>
        <w:pStyle w:val="Heading4"/>
      </w:pPr>
      <w:r>
        <w:t>Question:</w:t>
      </w:r>
    </w:p>
    <w:p w14:paraId="5E50720F" w14:textId="6FDF2A6D" w:rsidR="00915F3A" w:rsidRDefault="00CA1372" w:rsidP="00CC6165">
      <w:pPr>
        <w:pStyle w:val="BodyTextL25"/>
        <w:spacing w:before="0"/>
      </w:pPr>
      <w:r>
        <w:t>Were the pings successful? Why did you get this result?</w:t>
      </w:r>
    </w:p>
    <w:p w14:paraId="4F349379" w14:textId="77777777" w:rsidR="00915F3A" w:rsidRDefault="00915F3A" w:rsidP="00915F3A">
      <w:pPr>
        <w:pStyle w:val="AnswerLineL25"/>
      </w:pPr>
      <w:r>
        <w:t>Type your answers here.</w:t>
      </w:r>
    </w:p>
    <w:p w14:paraId="5F2747D7" w14:textId="77777777" w:rsidR="00CA1372" w:rsidRDefault="00CA1372" w:rsidP="00160321">
      <w:pPr>
        <w:pStyle w:val="Heading2"/>
      </w:pPr>
      <w:r>
        <w:t xml:space="preserve">Configure </w:t>
      </w:r>
      <w:proofErr w:type="spellStart"/>
      <w:r>
        <w:t>Subinterfaces</w:t>
      </w:r>
      <w:proofErr w:type="spellEnd"/>
    </w:p>
    <w:p w14:paraId="00FBFBD2" w14:textId="77777777" w:rsidR="00CA1372" w:rsidRDefault="00CA1372" w:rsidP="00CA1372">
      <w:pPr>
        <w:pStyle w:val="Heading3"/>
      </w:pPr>
      <w:r>
        <w:t xml:space="preserve">Configure </w:t>
      </w:r>
      <w:proofErr w:type="spellStart"/>
      <w:r>
        <w:t>subinterfaces</w:t>
      </w:r>
      <w:proofErr w:type="spellEnd"/>
      <w:r>
        <w:t xml:space="preserve"> on </w:t>
      </w:r>
      <w:r w:rsidRPr="00B11836">
        <w:t>R1</w:t>
      </w:r>
      <w:r>
        <w:t xml:space="preserve"> using the 802.1Q encapsulation.</w:t>
      </w:r>
    </w:p>
    <w:p w14:paraId="5DF84C4D" w14:textId="77777777" w:rsidR="00160321" w:rsidRPr="00160321" w:rsidRDefault="00160321" w:rsidP="00160321">
      <w:pPr>
        <w:pStyle w:val="ConfigWindow"/>
      </w:pPr>
      <w:r>
        <w:t>Open configuration window</w:t>
      </w:r>
    </w:p>
    <w:p w14:paraId="19941BD7" w14:textId="77777777" w:rsidR="00CA1372" w:rsidRDefault="00CA1372" w:rsidP="00160321">
      <w:pPr>
        <w:pStyle w:val="SubStepAlpha"/>
        <w:spacing w:before="0"/>
      </w:pPr>
      <w:r>
        <w:t xml:space="preserve">Create the </w:t>
      </w:r>
      <w:proofErr w:type="spellStart"/>
      <w:r>
        <w:t>subinterface</w:t>
      </w:r>
      <w:proofErr w:type="spellEnd"/>
      <w:r>
        <w:t xml:space="preserve"> G0/0.10.</w:t>
      </w:r>
    </w:p>
    <w:p w14:paraId="61FCBB54" w14:textId="77777777" w:rsidR="00CA1372" w:rsidRDefault="00CA1372" w:rsidP="00CA1372">
      <w:pPr>
        <w:pStyle w:val="Bulletlevel1"/>
        <w:tabs>
          <w:tab w:val="clear" w:pos="720"/>
          <w:tab w:val="num" w:pos="1080"/>
        </w:tabs>
        <w:spacing w:before="60" w:after="60" w:line="276" w:lineRule="auto"/>
        <w:ind w:left="1080"/>
      </w:pPr>
      <w:r>
        <w:t xml:space="preserve">Set the encapsulation type to 802.1Q and assign VLAN 10 to the </w:t>
      </w:r>
      <w:proofErr w:type="spellStart"/>
      <w:r>
        <w:t>subinterface</w:t>
      </w:r>
      <w:proofErr w:type="spellEnd"/>
      <w:r>
        <w:t>.</w:t>
      </w:r>
    </w:p>
    <w:p w14:paraId="37AB7682" w14:textId="77777777" w:rsidR="00CA1372" w:rsidRDefault="00CA1372" w:rsidP="00CA1372">
      <w:pPr>
        <w:pStyle w:val="Bulletlevel1"/>
        <w:tabs>
          <w:tab w:val="clear" w:pos="720"/>
          <w:tab w:val="num" w:pos="1080"/>
        </w:tabs>
        <w:spacing w:before="60" w:after="60" w:line="276" w:lineRule="auto"/>
        <w:ind w:left="1080"/>
      </w:pPr>
      <w:r>
        <w:t xml:space="preserve">Refer to the </w:t>
      </w:r>
      <w:r w:rsidRPr="00E06089">
        <w:rPr>
          <w:b/>
        </w:rPr>
        <w:t>Address Table</w:t>
      </w:r>
      <w:r>
        <w:t xml:space="preserve"> and assign the correct IP address to the </w:t>
      </w:r>
      <w:proofErr w:type="spellStart"/>
      <w:r>
        <w:t>subinterface</w:t>
      </w:r>
      <w:proofErr w:type="spellEnd"/>
      <w:r>
        <w:t>.</w:t>
      </w:r>
    </w:p>
    <w:p w14:paraId="47EE2FC5" w14:textId="77777777" w:rsidR="00CA1372" w:rsidRPr="00EA0589" w:rsidRDefault="00CA1372" w:rsidP="00CA1372">
      <w:pPr>
        <w:pStyle w:val="CMD"/>
      </w:pPr>
      <w:r w:rsidRPr="00EA0589">
        <w:t xml:space="preserve">R1(config)# </w:t>
      </w:r>
      <w:r w:rsidRPr="00EA0589">
        <w:rPr>
          <w:b/>
        </w:rPr>
        <w:t>int g0/0.10</w:t>
      </w:r>
    </w:p>
    <w:p w14:paraId="17AB6A8A" w14:textId="77777777" w:rsidR="00CA1372" w:rsidRPr="00EA0589" w:rsidRDefault="00CA1372" w:rsidP="00CA1372">
      <w:pPr>
        <w:pStyle w:val="CMD"/>
      </w:pPr>
      <w:r w:rsidRPr="00EA0589">
        <w:t>R1(config-</w:t>
      </w:r>
      <w:proofErr w:type="spellStart"/>
      <w:proofErr w:type="gramStart"/>
      <w:r w:rsidRPr="00EA0589">
        <w:t>subif</w:t>
      </w:r>
      <w:proofErr w:type="spellEnd"/>
      <w:r w:rsidRPr="00EA0589">
        <w:t>)#</w:t>
      </w:r>
      <w:proofErr w:type="gramEnd"/>
      <w:r w:rsidRPr="00EA0589">
        <w:t xml:space="preserve"> </w:t>
      </w:r>
      <w:r w:rsidRPr="00EA0589">
        <w:rPr>
          <w:b/>
        </w:rPr>
        <w:t>encapsulation dot1Q 10</w:t>
      </w:r>
    </w:p>
    <w:p w14:paraId="2622FF09" w14:textId="77777777" w:rsidR="00CA1372" w:rsidRPr="00EA0589" w:rsidRDefault="00CA1372" w:rsidP="00CA1372">
      <w:pPr>
        <w:pStyle w:val="CMD"/>
        <w:rPr>
          <w:shd w:val="clear" w:color="auto" w:fill="BFBFBF"/>
        </w:rPr>
      </w:pPr>
      <w:r w:rsidRPr="00EA0589">
        <w:t>R1(config-</w:t>
      </w:r>
      <w:proofErr w:type="spellStart"/>
      <w:proofErr w:type="gramStart"/>
      <w:r w:rsidRPr="00EA0589">
        <w:t>subif</w:t>
      </w:r>
      <w:proofErr w:type="spellEnd"/>
      <w:r w:rsidRPr="00EA0589">
        <w:t>)#</w:t>
      </w:r>
      <w:proofErr w:type="gramEnd"/>
      <w:r w:rsidRPr="00EA0589">
        <w:t xml:space="preserve"> </w:t>
      </w:r>
      <w:proofErr w:type="spellStart"/>
      <w:r w:rsidRPr="00EA0589">
        <w:rPr>
          <w:b/>
        </w:rPr>
        <w:t>ip</w:t>
      </w:r>
      <w:proofErr w:type="spellEnd"/>
      <w:r w:rsidRPr="00EA0589">
        <w:rPr>
          <w:b/>
        </w:rPr>
        <w:t xml:space="preserve"> address 172.17.10.1 255.255.255.0</w:t>
      </w:r>
    </w:p>
    <w:p w14:paraId="279EBA03" w14:textId="77777777" w:rsidR="00CA1372" w:rsidRDefault="00CA1372" w:rsidP="00915F3A">
      <w:pPr>
        <w:pStyle w:val="SubStepAlpha"/>
      </w:pPr>
      <w:r>
        <w:t xml:space="preserve">Repeat for the G0/0.30 </w:t>
      </w:r>
      <w:proofErr w:type="spellStart"/>
      <w:r>
        <w:t>subinterface</w:t>
      </w:r>
      <w:proofErr w:type="spellEnd"/>
      <w:r>
        <w:t>.</w:t>
      </w:r>
    </w:p>
    <w:p w14:paraId="1D0AE443" w14:textId="77777777" w:rsidR="00CA1372" w:rsidRDefault="00CA1372" w:rsidP="00CA1372">
      <w:pPr>
        <w:pStyle w:val="Heading3"/>
      </w:pPr>
      <w:r>
        <w:t>Verify Configuration.</w:t>
      </w:r>
    </w:p>
    <w:p w14:paraId="45E39AE2" w14:textId="77777777" w:rsidR="00CA1372" w:rsidRDefault="00CA1372" w:rsidP="00915F3A">
      <w:pPr>
        <w:pStyle w:val="SubStepAlpha"/>
      </w:pPr>
      <w:r>
        <w:t xml:space="preserve">Use the </w:t>
      </w:r>
      <w:r w:rsidRPr="00E06089">
        <w:rPr>
          <w:b/>
        </w:rPr>
        <w:t xml:space="preserve">show </w:t>
      </w:r>
      <w:proofErr w:type="spellStart"/>
      <w:r w:rsidRPr="00E06089">
        <w:rPr>
          <w:b/>
        </w:rPr>
        <w:t>ip</w:t>
      </w:r>
      <w:proofErr w:type="spellEnd"/>
      <w:r w:rsidRPr="00E06089">
        <w:rPr>
          <w:b/>
        </w:rPr>
        <w:t xml:space="preserve"> interface brief</w:t>
      </w:r>
      <w:r>
        <w:t xml:space="preserve"> command to verify </w:t>
      </w:r>
      <w:proofErr w:type="spellStart"/>
      <w:r>
        <w:t>subinterface</w:t>
      </w:r>
      <w:proofErr w:type="spellEnd"/>
      <w:r>
        <w:t xml:space="preserve"> configuration. Both </w:t>
      </w:r>
      <w:proofErr w:type="spellStart"/>
      <w:r>
        <w:t>subinterfaces</w:t>
      </w:r>
      <w:proofErr w:type="spellEnd"/>
      <w:r>
        <w:t xml:space="preserve"> are down. </w:t>
      </w:r>
      <w:proofErr w:type="spellStart"/>
      <w:r>
        <w:t>Subinterfaces</w:t>
      </w:r>
      <w:proofErr w:type="spellEnd"/>
      <w:r>
        <w:t xml:space="preserve"> are virtual interfaces that are associated with a physical interface. Therefore, in order to enable </w:t>
      </w:r>
      <w:proofErr w:type="spellStart"/>
      <w:r>
        <w:t>subinterfaces</w:t>
      </w:r>
      <w:proofErr w:type="spellEnd"/>
      <w:r>
        <w:t>, you must enable the physical interface that they are associated with.</w:t>
      </w:r>
    </w:p>
    <w:p w14:paraId="47B9A0F3" w14:textId="77777777" w:rsidR="00CA1372" w:rsidRDefault="00CA1372" w:rsidP="00915F3A">
      <w:pPr>
        <w:pStyle w:val="SubStepAlpha"/>
      </w:pPr>
      <w:r>
        <w:t xml:space="preserve">Enable the G0/0 interface. Verify that the </w:t>
      </w:r>
      <w:proofErr w:type="spellStart"/>
      <w:r>
        <w:t>subinterfaces</w:t>
      </w:r>
      <w:proofErr w:type="spellEnd"/>
      <w:r>
        <w:t xml:space="preserve"> are now active.</w:t>
      </w:r>
    </w:p>
    <w:p w14:paraId="376063BE" w14:textId="77777777" w:rsidR="00160321" w:rsidRDefault="00160321" w:rsidP="00160321">
      <w:pPr>
        <w:pStyle w:val="ConfigWindow"/>
      </w:pPr>
      <w:r>
        <w:t>Close configuration window</w:t>
      </w:r>
    </w:p>
    <w:p w14:paraId="07DF4538" w14:textId="77777777" w:rsidR="00CA1372" w:rsidRDefault="00CA1372" w:rsidP="00FF50C9">
      <w:pPr>
        <w:pStyle w:val="Heading2"/>
        <w:spacing w:before="120"/>
      </w:pPr>
      <w:r>
        <w:t>Test Connectivity with Inter-VLAN Routing</w:t>
      </w:r>
    </w:p>
    <w:p w14:paraId="1B6F3CFA" w14:textId="77777777" w:rsidR="00CA1372" w:rsidRDefault="00CA1372" w:rsidP="00CA1372">
      <w:pPr>
        <w:pStyle w:val="Heading3"/>
      </w:pPr>
      <w:r>
        <w:t xml:space="preserve">Ping between </w:t>
      </w:r>
      <w:r w:rsidRPr="00B11836">
        <w:t>PC1</w:t>
      </w:r>
      <w:r>
        <w:t xml:space="preserve"> and </w:t>
      </w:r>
      <w:r w:rsidRPr="00B11836">
        <w:t>PC3</w:t>
      </w:r>
      <w:r>
        <w:t>.</w:t>
      </w:r>
    </w:p>
    <w:p w14:paraId="5FE9E858" w14:textId="77777777" w:rsidR="00915F3A" w:rsidRPr="00915F3A" w:rsidRDefault="00915F3A" w:rsidP="00915F3A">
      <w:pPr>
        <w:pStyle w:val="Heading4"/>
      </w:pPr>
      <w:r>
        <w:t>Question:</w:t>
      </w:r>
    </w:p>
    <w:p w14:paraId="2B835E3F" w14:textId="77777777" w:rsidR="00915F3A" w:rsidRDefault="00CA1372" w:rsidP="00915F3A">
      <w:pPr>
        <w:pStyle w:val="BodyTextL25"/>
        <w:spacing w:before="0"/>
      </w:pPr>
      <w:r>
        <w:t xml:space="preserve">From </w:t>
      </w:r>
      <w:r w:rsidRPr="00B11836">
        <w:rPr>
          <w:b/>
        </w:rPr>
        <w:t>PC1</w:t>
      </w:r>
      <w:r>
        <w:t xml:space="preserve">, ping </w:t>
      </w:r>
      <w:r w:rsidRPr="00B11836">
        <w:rPr>
          <w:b/>
        </w:rPr>
        <w:t>PC3</w:t>
      </w:r>
      <w:r>
        <w:t xml:space="preserve">. The pings should still fail. </w:t>
      </w:r>
      <w:r w:rsidR="00915F3A">
        <w:t>Explain.</w:t>
      </w:r>
    </w:p>
    <w:p w14:paraId="69C36E67" w14:textId="77777777" w:rsidR="00915F3A" w:rsidRDefault="00915F3A" w:rsidP="00915F3A">
      <w:pPr>
        <w:pStyle w:val="AnswerLineL25"/>
      </w:pPr>
      <w:r>
        <w:t>Type your answers here.</w:t>
      </w:r>
    </w:p>
    <w:p w14:paraId="522008F2" w14:textId="77777777" w:rsidR="00CA1372" w:rsidRDefault="00CA1372" w:rsidP="00160321">
      <w:pPr>
        <w:pStyle w:val="Heading3"/>
        <w:spacing w:before="120"/>
      </w:pPr>
      <w:r>
        <w:t xml:space="preserve">Enable </w:t>
      </w:r>
      <w:proofErr w:type="spellStart"/>
      <w:r>
        <w:t>trunking</w:t>
      </w:r>
      <w:proofErr w:type="spellEnd"/>
      <w:r>
        <w:t>.</w:t>
      </w:r>
    </w:p>
    <w:p w14:paraId="3204181D" w14:textId="77777777" w:rsidR="00160321" w:rsidRPr="00160321" w:rsidRDefault="00160321" w:rsidP="00160321">
      <w:pPr>
        <w:pStyle w:val="ConfigWindow"/>
      </w:pPr>
      <w:r>
        <w:t>Open configuration window</w:t>
      </w:r>
    </w:p>
    <w:p w14:paraId="621DCF19" w14:textId="77777777" w:rsidR="00160321" w:rsidRDefault="00CA1372" w:rsidP="00160321">
      <w:pPr>
        <w:pStyle w:val="SubStepAlpha"/>
        <w:spacing w:before="0"/>
      </w:pPr>
      <w:r>
        <w:t xml:space="preserve">On </w:t>
      </w:r>
      <w:r>
        <w:rPr>
          <w:b/>
        </w:rPr>
        <w:t>S1</w:t>
      </w:r>
      <w:r>
        <w:t>,</w:t>
      </w:r>
      <w:r>
        <w:rPr>
          <w:b/>
        </w:rPr>
        <w:t xml:space="preserve"> </w:t>
      </w:r>
      <w:r>
        <w:t xml:space="preserve">issue the </w:t>
      </w:r>
      <w:r w:rsidRPr="007C483A">
        <w:rPr>
          <w:b/>
        </w:rPr>
        <w:t xml:space="preserve">show </w:t>
      </w:r>
      <w:proofErr w:type="spellStart"/>
      <w:r w:rsidRPr="007C483A">
        <w:rPr>
          <w:b/>
        </w:rPr>
        <w:t>vlan</w:t>
      </w:r>
      <w:proofErr w:type="spellEnd"/>
      <w:r>
        <w:t xml:space="preserve"> command.</w:t>
      </w:r>
    </w:p>
    <w:p w14:paraId="2C9EE59F" w14:textId="77777777" w:rsidR="00160321" w:rsidRDefault="00160321" w:rsidP="00160321">
      <w:pPr>
        <w:pStyle w:val="Heading4"/>
      </w:pPr>
      <w:r>
        <w:t>Question:</w:t>
      </w:r>
    </w:p>
    <w:p w14:paraId="66DBE20C" w14:textId="77777777" w:rsidR="00160321" w:rsidRDefault="00CA1372" w:rsidP="00160321">
      <w:pPr>
        <w:pStyle w:val="BodyTextL50"/>
        <w:spacing w:before="0"/>
      </w:pPr>
      <w:r>
        <w:t>What VLAN is G0/1 assigned to?</w:t>
      </w:r>
    </w:p>
    <w:p w14:paraId="1C7BC5AC" w14:textId="77777777" w:rsidR="00160321" w:rsidRDefault="00160321" w:rsidP="00160321">
      <w:pPr>
        <w:pStyle w:val="AnswerLineL50"/>
      </w:pPr>
      <w:r>
        <w:t>Type your answers here.</w:t>
      </w:r>
    </w:p>
    <w:p w14:paraId="67054DEF" w14:textId="77777777" w:rsidR="00CA1372" w:rsidRDefault="00CA1372" w:rsidP="00915F3A">
      <w:pPr>
        <w:pStyle w:val="SubStepAlpha"/>
      </w:pPr>
      <w:r>
        <w:t xml:space="preserve">Because the router was configured with multiple </w:t>
      </w:r>
      <w:proofErr w:type="spellStart"/>
      <w:r>
        <w:t>subinterfaces</w:t>
      </w:r>
      <w:proofErr w:type="spellEnd"/>
      <w:r>
        <w:t xml:space="preserve"> assigned to different VLANs, the switch port connecting to the router must be configured as a trunk. Enable </w:t>
      </w:r>
      <w:proofErr w:type="spellStart"/>
      <w:r>
        <w:t>trunking</w:t>
      </w:r>
      <w:proofErr w:type="spellEnd"/>
      <w:r>
        <w:t xml:space="preserve"> on interface G0/1.</w:t>
      </w:r>
    </w:p>
    <w:p w14:paraId="57E56C63" w14:textId="77777777" w:rsidR="00915F3A" w:rsidRPr="00915F3A" w:rsidRDefault="00915F3A" w:rsidP="00915F3A">
      <w:pPr>
        <w:pStyle w:val="Heading4"/>
      </w:pPr>
      <w:r w:rsidRPr="00915F3A">
        <w:lastRenderedPageBreak/>
        <w:t>Question:</w:t>
      </w:r>
    </w:p>
    <w:p w14:paraId="177C0894" w14:textId="77777777" w:rsidR="00915F3A" w:rsidRDefault="00CA1372" w:rsidP="00915F3A">
      <w:pPr>
        <w:pStyle w:val="BodyTextL50"/>
        <w:spacing w:before="0"/>
      </w:pPr>
      <w:r>
        <w:t xml:space="preserve">How can you determine that the interface is a trunk port using the </w:t>
      </w:r>
      <w:r w:rsidRPr="00F7549D">
        <w:rPr>
          <w:b/>
        </w:rPr>
        <w:t xml:space="preserve">show </w:t>
      </w:r>
      <w:proofErr w:type="spellStart"/>
      <w:r w:rsidRPr="00F7549D">
        <w:rPr>
          <w:b/>
        </w:rPr>
        <w:t>vlan</w:t>
      </w:r>
      <w:proofErr w:type="spellEnd"/>
      <w:r>
        <w:t xml:space="preserve"> command?</w:t>
      </w:r>
    </w:p>
    <w:p w14:paraId="0C61DDDA" w14:textId="77777777" w:rsidR="00915F3A" w:rsidRDefault="00915F3A" w:rsidP="00915F3A">
      <w:pPr>
        <w:pStyle w:val="AnswerLineL50"/>
      </w:pPr>
      <w:r>
        <w:t>Type your answers here.</w:t>
      </w:r>
    </w:p>
    <w:p w14:paraId="1114147D" w14:textId="77777777" w:rsidR="00CA1372" w:rsidRDefault="00CA1372" w:rsidP="00915F3A">
      <w:pPr>
        <w:pStyle w:val="SubStepAlpha"/>
      </w:pPr>
      <w:r>
        <w:t xml:space="preserve">Issue the </w:t>
      </w:r>
      <w:r w:rsidRPr="00BE575A">
        <w:rPr>
          <w:b/>
        </w:rPr>
        <w:t>show interface trunk</w:t>
      </w:r>
      <w:r>
        <w:t xml:space="preserve"> command to verify that the interface is configured as a trunk.</w:t>
      </w:r>
    </w:p>
    <w:p w14:paraId="4A62C192" w14:textId="77777777" w:rsidR="00160321" w:rsidRPr="00E06089" w:rsidRDefault="00160321" w:rsidP="00160321">
      <w:pPr>
        <w:pStyle w:val="ConfigWindow"/>
      </w:pPr>
      <w:r>
        <w:t>Close configuration window</w:t>
      </w:r>
    </w:p>
    <w:p w14:paraId="49A8E6CA" w14:textId="77777777" w:rsidR="00CA1372" w:rsidRDefault="00CA1372" w:rsidP="00160321">
      <w:pPr>
        <w:pStyle w:val="Heading3"/>
        <w:spacing w:before="120"/>
      </w:pPr>
      <w:r>
        <w:t>Test Connectivity</w:t>
      </w:r>
    </w:p>
    <w:p w14:paraId="6FAAAAAC" w14:textId="77777777" w:rsidR="00CA1372" w:rsidRDefault="00CA1372" w:rsidP="00CA1372">
      <w:pPr>
        <w:pStyle w:val="BodyTextL25"/>
      </w:pPr>
      <w:r>
        <w:t>If the configurations are correct, PC1 and PC3 should be able to ping their default gateways and each other.</w:t>
      </w:r>
    </w:p>
    <w:p w14:paraId="016279C8" w14:textId="77777777" w:rsidR="00915F3A" w:rsidRDefault="00915F3A" w:rsidP="00915F3A">
      <w:pPr>
        <w:pStyle w:val="Heading4"/>
      </w:pPr>
      <w:r>
        <w:t>Question:</w:t>
      </w:r>
    </w:p>
    <w:p w14:paraId="39E69359" w14:textId="77777777" w:rsidR="00915F3A" w:rsidRDefault="00CA1372" w:rsidP="00160321">
      <w:pPr>
        <w:pStyle w:val="BodyTextL25"/>
        <w:spacing w:before="0"/>
      </w:pPr>
      <w:r>
        <w:t>What addresses do PC1 and PC3 use as their default gateway addresses?</w:t>
      </w:r>
    </w:p>
    <w:p w14:paraId="5DAF7ED2" w14:textId="77777777" w:rsidR="00915F3A" w:rsidRDefault="00915F3A" w:rsidP="00915F3A">
      <w:pPr>
        <w:pStyle w:val="AnswerLineL25"/>
      </w:pPr>
      <w:r>
        <w:t>Type your answers here.</w:t>
      </w:r>
    </w:p>
    <w:p w14:paraId="2F75182B" w14:textId="77777777" w:rsidR="00CA1372" w:rsidRDefault="00915F3A" w:rsidP="00915F3A">
      <w:pPr>
        <w:pStyle w:val="ConfigWindow"/>
      </w:pPr>
      <w:r>
        <w:t>end of document</w:t>
      </w:r>
    </w:p>
    <w:sectPr w:rsidR="00CA1372" w:rsidSect="009C3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012E9" w14:textId="77777777" w:rsidR="00804E40" w:rsidRDefault="00804E40" w:rsidP="00710659">
      <w:pPr>
        <w:spacing w:after="0" w:line="240" w:lineRule="auto"/>
      </w:pPr>
      <w:r>
        <w:separator/>
      </w:r>
    </w:p>
    <w:p w14:paraId="4B924BA3" w14:textId="77777777" w:rsidR="00804E40" w:rsidRDefault="00804E40"/>
  </w:endnote>
  <w:endnote w:type="continuationSeparator" w:id="0">
    <w:p w14:paraId="4BB60063" w14:textId="77777777" w:rsidR="00804E40" w:rsidRDefault="00804E40" w:rsidP="00710659">
      <w:pPr>
        <w:spacing w:after="0" w:line="240" w:lineRule="auto"/>
      </w:pPr>
      <w:r>
        <w:continuationSeparator/>
      </w:r>
    </w:p>
    <w:p w14:paraId="2039BC52" w14:textId="77777777" w:rsidR="00804E40" w:rsidRDefault="00804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AA061" w14:textId="77777777" w:rsidR="003B256A" w:rsidRDefault="003B2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185F1" w14:textId="3163AD88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CA1372">
          <w:t>2013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D54C5C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5C39" w14:textId="3D2F3D51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CA1372">
          <w:t>2013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D54C5C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A4F1" w14:textId="77777777" w:rsidR="00804E40" w:rsidRDefault="00804E40" w:rsidP="00710659">
      <w:pPr>
        <w:spacing w:after="0" w:line="240" w:lineRule="auto"/>
      </w:pPr>
      <w:r>
        <w:separator/>
      </w:r>
    </w:p>
    <w:p w14:paraId="78EC9487" w14:textId="77777777" w:rsidR="00804E40" w:rsidRDefault="00804E40"/>
  </w:footnote>
  <w:footnote w:type="continuationSeparator" w:id="0">
    <w:p w14:paraId="6BA1490C" w14:textId="77777777" w:rsidR="00804E40" w:rsidRDefault="00804E40" w:rsidP="00710659">
      <w:pPr>
        <w:spacing w:after="0" w:line="240" w:lineRule="auto"/>
      </w:pPr>
      <w:r>
        <w:continuationSeparator/>
      </w:r>
    </w:p>
    <w:p w14:paraId="257C4D4B" w14:textId="77777777" w:rsidR="00804E40" w:rsidRDefault="00804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E259" w14:textId="77777777" w:rsidR="003B256A" w:rsidRDefault="003B2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1711953976"/>
      <w:placeholder>
        <w:docPart w:val="494FD72D6C294DDFA4666FB8EB0C524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129769" w14:textId="77777777" w:rsidR="00926CB2" w:rsidRDefault="00C75C42" w:rsidP="008402F2">
        <w:pPr>
          <w:pStyle w:val="PageHead"/>
        </w:pPr>
        <w:r>
          <w:t>Packet Tracer - Configure Router-on-a-Stick Inter-VLAN Routing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BBF3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41B0D2E8" wp14:editId="3797E726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F612DD"/>
    <w:multiLevelType w:val="multilevel"/>
    <w:tmpl w:val="2F14583E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5CDE01D4"/>
    <w:multiLevelType w:val="multilevel"/>
    <w:tmpl w:val="9A74DF5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3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3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DE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4AD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5F9E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0321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976C8"/>
    <w:rsid w:val="001A0312"/>
    <w:rsid w:val="001A15DA"/>
    <w:rsid w:val="001A2694"/>
    <w:rsid w:val="001A29D3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51CDA"/>
    <w:rsid w:val="00260CD4"/>
    <w:rsid w:val="002639D8"/>
    <w:rsid w:val="00265F77"/>
    <w:rsid w:val="00266C83"/>
    <w:rsid w:val="00270FCC"/>
    <w:rsid w:val="002768DC"/>
    <w:rsid w:val="002946F1"/>
    <w:rsid w:val="00294C8F"/>
    <w:rsid w:val="002A0B2E"/>
    <w:rsid w:val="002A0DC1"/>
    <w:rsid w:val="002A6C56"/>
    <w:rsid w:val="002B0199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2CA1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90C38"/>
    <w:rsid w:val="00392748"/>
    <w:rsid w:val="00392C65"/>
    <w:rsid w:val="00392ED5"/>
    <w:rsid w:val="003963DE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66EFE"/>
    <w:rsid w:val="00473E34"/>
    <w:rsid w:val="00476BA9"/>
    <w:rsid w:val="00481650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2C4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2977"/>
    <w:rsid w:val="006131CE"/>
    <w:rsid w:val="0061336B"/>
    <w:rsid w:val="00617D6E"/>
    <w:rsid w:val="00620ED5"/>
    <w:rsid w:val="00622D61"/>
    <w:rsid w:val="00624198"/>
    <w:rsid w:val="00633F59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3F56"/>
    <w:rsid w:val="007C7164"/>
    <w:rsid w:val="007C7413"/>
    <w:rsid w:val="007D1984"/>
    <w:rsid w:val="007D2AFE"/>
    <w:rsid w:val="007D7BEA"/>
    <w:rsid w:val="007E3264"/>
    <w:rsid w:val="007E3FEA"/>
    <w:rsid w:val="007E6402"/>
    <w:rsid w:val="007F0A0B"/>
    <w:rsid w:val="007F3A60"/>
    <w:rsid w:val="007F3D0B"/>
    <w:rsid w:val="007F7C94"/>
    <w:rsid w:val="00802FFA"/>
    <w:rsid w:val="00804E40"/>
    <w:rsid w:val="00810E4B"/>
    <w:rsid w:val="00814BAA"/>
    <w:rsid w:val="00816F0C"/>
    <w:rsid w:val="008219A6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C62DE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5F3A"/>
    <w:rsid w:val="00917624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70A69"/>
    <w:rsid w:val="0098155C"/>
    <w:rsid w:val="00981CCA"/>
    <w:rsid w:val="00983B77"/>
    <w:rsid w:val="00996053"/>
    <w:rsid w:val="00997E71"/>
    <w:rsid w:val="009A0B2F"/>
    <w:rsid w:val="009A1CF4"/>
    <w:rsid w:val="009A37D7"/>
    <w:rsid w:val="009A4E17"/>
    <w:rsid w:val="009A6955"/>
    <w:rsid w:val="009B341C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108E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4DB5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5C42"/>
    <w:rsid w:val="00C77B29"/>
    <w:rsid w:val="00C87039"/>
    <w:rsid w:val="00C8718B"/>
    <w:rsid w:val="00C872E4"/>
    <w:rsid w:val="00C878D9"/>
    <w:rsid w:val="00C90311"/>
    <w:rsid w:val="00C91C26"/>
    <w:rsid w:val="00CA1372"/>
    <w:rsid w:val="00CA2BB2"/>
    <w:rsid w:val="00CA73D5"/>
    <w:rsid w:val="00CB2FC9"/>
    <w:rsid w:val="00CB5068"/>
    <w:rsid w:val="00CB7D2B"/>
    <w:rsid w:val="00CC1C87"/>
    <w:rsid w:val="00CC3000"/>
    <w:rsid w:val="00CC4859"/>
    <w:rsid w:val="00CC6165"/>
    <w:rsid w:val="00CC7A35"/>
    <w:rsid w:val="00CD072A"/>
    <w:rsid w:val="00CD1070"/>
    <w:rsid w:val="00CD40B1"/>
    <w:rsid w:val="00CD51E0"/>
    <w:rsid w:val="00CD7F73"/>
    <w:rsid w:val="00CE26C5"/>
    <w:rsid w:val="00CE36AF"/>
    <w:rsid w:val="00CE47F3"/>
    <w:rsid w:val="00CE54DD"/>
    <w:rsid w:val="00CF0DA5"/>
    <w:rsid w:val="00CF5D31"/>
    <w:rsid w:val="00CF5F3B"/>
    <w:rsid w:val="00CF6FC9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4C5C"/>
    <w:rsid w:val="00D56A0E"/>
    <w:rsid w:val="00D57AD3"/>
    <w:rsid w:val="00D62F25"/>
    <w:rsid w:val="00D6338A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73976"/>
    <w:rsid w:val="00E74E26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1DEA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528BD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C6B84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0C9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4FA2"/>
  <w15:docId w15:val="{2B8F7991-B7B3-4AE8-84A2-D2EB9A90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CA1372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CA1372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CC6165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A1372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251CDA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31D0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CC6165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CC6165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FF50C9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CA1372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CA1372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CA1372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251CDA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4FD72D6C294DDFA4666FB8EB0C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96660-899C-4E58-9F17-F370820D86A1}"/>
      </w:docPartPr>
      <w:docPartBody>
        <w:p w:rsidR="00E04A04" w:rsidRDefault="000727A5">
          <w:pPr>
            <w:pStyle w:val="494FD72D6C294DDFA4666FB8EB0C5246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A5"/>
    <w:rsid w:val="000727A5"/>
    <w:rsid w:val="000D44B3"/>
    <w:rsid w:val="003C73B0"/>
    <w:rsid w:val="00426C8E"/>
    <w:rsid w:val="008C5461"/>
    <w:rsid w:val="00E04A04"/>
    <w:rsid w:val="00F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4FD72D6C294DDFA4666FB8EB0C5246">
    <w:name w:val="494FD72D6C294DDFA4666FB8EB0C5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AF564-64A4-4CED-BD9E-0F54D2EE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3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Configure Router-on-a-Stick Inter-VLAN Routing</vt:lpstr>
    </vt:vector>
  </TitlesOfParts>
  <Company>Cisco Systems, Inc.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Configure Router-on-a-Stick Inter-VLAN Routing</dc:title>
  <dc:creator>SP</dc:creator>
  <dc:description>2013</dc:description>
  <cp:lastModifiedBy>Suk-Yi Pennock -X (spennock - UNICON INC at Cisco)</cp:lastModifiedBy>
  <cp:revision>5</cp:revision>
  <cp:lastPrinted>2019-12-05T04:38:00Z</cp:lastPrinted>
  <dcterms:created xsi:type="dcterms:W3CDTF">2019-12-02T17:13:00Z</dcterms:created>
  <dcterms:modified xsi:type="dcterms:W3CDTF">2019-12-05T04:38:00Z</dcterms:modified>
</cp:coreProperties>
</file>